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1FAC4" w14:textId="6953D987" w:rsidR="794EC63C" w:rsidRDefault="794EC63C" w:rsidP="794EC63C">
      <w:pPr>
        <w:pStyle w:val="Title"/>
        <w:rPr>
          <w:color w:val="0070C0"/>
          <w:sz w:val="72"/>
          <w:szCs w:val="72"/>
        </w:rPr>
      </w:pPr>
    </w:p>
    <w:p w14:paraId="30EC64B5" w14:textId="0B0B9D72" w:rsidR="00BF60B7" w:rsidRPr="00FC2868" w:rsidRDefault="00E920C5" w:rsidP="006127C6">
      <w:pPr>
        <w:pStyle w:val="Title"/>
        <w:rPr>
          <w:color w:val="0070C0"/>
          <w:sz w:val="72"/>
          <w:szCs w:val="72"/>
        </w:rPr>
      </w:pPr>
      <w:r w:rsidRPr="00FC2868">
        <w:rPr>
          <w:color w:val="0070C0"/>
          <w:sz w:val="72"/>
          <w:szCs w:val="72"/>
        </w:rPr>
        <w:t>Rotary Club of Mendocino</w:t>
      </w:r>
    </w:p>
    <w:p w14:paraId="6CEB1AE6" w14:textId="02DFEC8D" w:rsidR="007D2890" w:rsidRPr="00D97F6B" w:rsidRDefault="006127C6" w:rsidP="00D97F6B">
      <w:pPr>
        <w:rPr>
          <w:rFonts w:asciiTheme="majorHAnsi" w:eastAsiaTheme="majorEastAsia" w:hAnsiTheme="majorHAnsi" w:cstheme="majorBidi"/>
          <w:b/>
          <w:bCs/>
          <w:color w:val="FF0000"/>
          <w:sz w:val="32"/>
          <w:szCs w:val="32"/>
        </w:rPr>
      </w:pPr>
      <w:r>
        <w:rPr>
          <w:rStyle w:val="Heading2Char"/>
          <w:b/>
          <w:bCs/>
          <w:color w:val="FF0000"/>
          <w:sz w:val="32"/>
          <w:szCs w:val="32"/>
        </w:rPr>
        <w:t xml:space="preserve">  </w:t>
      </w:r>
      <w:r w:rsidR="00D932EF">
        <w:rPr>
          <w:rStyle w:val="Heading2Char"/>
          <w:b/>
          <w:bCs/>
          <w:color w:val="FF0000"/>
          <w:sz w:val="32"/>
          <w:szCs w:val="32"/>
        </w:rPr>
        <w:t xml:space="preserve"> </w:t>
      </w:r>
      <w:r w:rsidR="00E73AA0" w:rsidRPr="00DE432B">
        <w:rPr>
          <w:rStyle w:val="Heading2Char"/>
          <w:b/>
          <w:bCs/>
          <w:color w:val="FF0000"/>
          <w:sz w:val="32"/>
          <w:szCs w:val="32"/>
        </w:rPr>
        <w:t xml:space="preserve">Celebrating 68 Years of Service to our Community and its </w:t>
      </w:r>
      <w:r w:rsidR="00E73AA0">
        <w:rPr>
          <w:rStyle w:val="Heading2Char"/>
          <w:b/>
          <w:bCs/>
          <w:color w:val="FF0000"/>
          <w:sz w:val="32"/>
          <w:szCs w:val="32"/>
        </w:rPr>
        <w:t>C</w:t>
      </w:r>
      <w:r w:rsidR="00E73AA0" w:rsidRPr="00DE432B">
        <w:rPr>
          <w:rStyle w:val="Heading2Char"/>
          <w:b/>
          <w:bCs/>
          <w:color w:val="FF0000"/>
          <w:sz w:val="32"/>
          <w:szCs w:val="32"/>
        </w:rPr>
        <w:t>itizens</w:t>
      </w:r>
    </w:p>
    <w:p w14:paraId="68EAE1F5" w14:textId="6CF9B71C" w:rsidR="00FF0373" w:rsidRDefault="00D932EF" w:rsidP="00FB7CC2">
      <w:pPr>
        <w:pStyle w:val="Title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E73AA0">
        <w:rPr>
          <w:sz w:val="32"/>
          <w:szCs w:val="32"/>
        </w:rPr>
        <w:t>Noon</w:t>
      </w:r>
      <w:r w:rsidR="00170EA6">
        <w:rPr>
          <w:sz w:val="32"/>
          <w:szCs w:val="32"/>
        </w:rPr>
        <w:t xml:space="preserve"> </w:t>
      </w:r>
      <w:r w:rsidR="00FE5221">
        <w:rPr>
          <w:sz w:val="32"/>
          <w:szCs w:val="32"/>
        </w:rPr>
        <w:t xml:space="preserve">at </w:t>
      </w:r>
      <w:r w:rsidR="000E172E">
        <w:rPr>
          <w:sz w:val="32"/>
          <w:szCs w:val="32"/>
        </w:rPr>
        <w:t>Preston Hall</w:t>
      </w:r>
      <w:r w:rsidR="00170EA6">
        <w:rPr>
          <w:sz w:val="32"/>
          <w:szCs w:val="32"/>
        </w:rPr>
        <w:t xml:space="preserve"> </w:t>
      </w:r>
      <w:r w:rsidR="00231EEC">
        <w:rPr>
          <w:sz w:val="32"/>
          <w:szCs w:val="32"/>
        </w:rPr>
        <w:t>-</w:t>
      </w:r>
      <w:r w:rsidR="00170EA6">
        <w:rPr>
          <w:sz w:val="32"/>
          <w:szCs w:val="32"/>
        </w:rPr>
        <w:t xml:space="preserve"> </w:t>
      </w:r>
      <w:r w:rsidR="00320FBB" w:rsidRPr="000E172E">
        <w:rPr>
          <w:sz w:val="32"/>
          <w:szCs w:val="32"/>
        </w:rPr>
        <w:t>Thursday</w:t>
      </w:r>
      <w:r w:rsidR="004C6DA3" w:rsidRPr="000E172E">
        <w:rPr>
          <w:sz w:val="32"/>
          <w:szCs w:val="32"/>
        </w:rPr>
        <w:t xml:space="preserve">, </w:t>
      </w:r>
      <w:r w:rsidR="00A41BCB">
        <w:rPr>
          <w:sz w:val="32"/>
          <w:szCs w:val="32"/>
        </w:rPr>
        <w:t>May 9</w:t>
      </w:r>
      <w:r w:rsidR="004C6DA3" w:rsidRPr="000E172E">
        <w:rPr>
          <w:sz w:val="32"/>
          <w:szCs w:val="32"/>
        </w:rPr>
        <w:t>, 2024</w:t>
      </w:r>
    </w:p>
    <w:p w14:paraId="2B72141B" w14:textId="0EA52CF0" w:rsidR="00AF2E69" w:rsidRPr="000E188A" w:rsidRDefault="00C04497" w:rsidP="00C04497">
      <w:pPr>
        <w:pStyle w:val="Title"/>
        <w:ind w:left="720"/>
        <w:rPr>
          <w:rStyle w:val="Heading2Char"/>
          <w:color w:val="0070C0"/>
          <w:sz w:val="32"/>
          <w:szCs w:val="32"/>
        </w:rPr>
      </w:pPr>
      <w:r>
        <w:rPr>
          <w:sz w:val="32"/>
          <w:szCs w:val="32"/>
        </w:rPr>
        <w:t xml:space="preserve">   </w:t>
      </w:r>
      <w:r w:rsidR="00DB4F3B" w:rsidRPr="000E188A">
        <w:rPr>
          <w:color w:val="0070C0"/>
          <w:sz w:val="32"/>
          <w:szCs w:val="32"/>
        </w:rPr>
        <w:t>SPEAKERS FROM MENDOCINO FILM FESTIVAL</w:t>
      </w:r>
    </w:p>
    <w:p w14:paraId="3D20A385" w14:textId="73342A45" w:rsidR="00D97F6B" w:rsidRPr="009602C9" w:rsidRDefault="003B45AB" w:rsidP="003564D2">
      <w:pPr>
        <w:ind w:left="2160" w:firstLine="720"/>
        <w:rPr>
          <w:rStyle w:val="Heading2Char"/>
          <w:b/>
          <w:bCs/>
          <w:color w:val="000000" w:themeColor="text1"/>
          <w:sz w:val="48"/>
          <w:szCs w:val="48"/>
          <w:u w:val="single"/>
        </w:rPr>
      </w:pPr>
      <w:r w:rsidRPr="00B53ED6">
        <w:rPr>
          <w:rStyle w:val="Heading2Char"/>
          <w:b/>
          <w:bCs/>
          <w:color w:val="000000" w:themeColor="text1"/>
          <w:sz w:val="48"/>
          <w:szCs w:val="48"/>
        </w:rPr>
        <w:t xml:space="preserve">   </w:t>
      </w:r>
      <w:r w:rsidR="00EE5429" w:rsidRPr="009602C9">
        <w:rPr>
          <w:rStyle w:val="Heading2Char"/>
          <w:b/>
          <w:bCs/>
          <w:color w:val="000000" w:themeColor="text1"/>
          <w:sz w:val="48"/>
          <w:szCs w:val="48"/>
          <w:u w:val="single"/>
        </w:rPr>
        <w:t>Meeting Agenda</w:t>
      </w:r>
    </w:p>
    <w:p w14:paraId="5BC78243" w14:textId="7A81016A" w:rsidR="00EE5429" w:rsidRPr="00700CC1" w:rsidRDefault="001E4EBA">
      <w:pPr>
        <w:rPr>
          <w:rStyle w:val="Heading2Char"/>
          <w:b/>
          <w:bCs/>
          <w:color w:val="000000" w:themeColor="text1"/>
          <w:sz w:val="28"/>
          <w:szCs w:val="28"/>
        </w:rPr>
      </w:pPr>
      <w:r w:rsidRPr="00700CC1">
        <w:rPr>
          <w:rStyle w:val="Heading2Char"/>
          <w:b/>
          <w:bCs/>
          <w:color w:val="000000" w:themeColor="text1"/>
          <w:sz w:val="28"/>
          <w:szCs w:val="28"/>
        </w:rPr>
        <w:t xml:space="preserve">Opening – President </w:t>
      </w:r>
      <w:r w:rsidR="00016639" w:rsidRPr="00700CC1">
        <w:rPr>
          <w:rStyle w:val="Heading2Char"/>
          <w:b/>
          <w:bCs/>
          <w:color w:val="000000" w:themeColor="text1"/>
          <w:sz w:val="28"/>
          <w:szCs w:val="28"/>
        </w:rPr>
        <w:t>R Anthony ‘Toby’ Wade</w:t>
      </w:r>
    </w:p>
    <w:p w14:paraId="783ABBF0" w14:textId="7BC36CAD" w:rsidR="00F03905" w:rsidRPr="00700CC1" w:rsidRDefault="00016639">
      <w:pPr>
        <w:rPr>
          <w:rStyle w:val="Heading2Char"/>
          <w:b/>
          <w:bCs/>
          <w:color w:val="000000" w:themeColor="text1"/>
          <w:sz w:val="28"/>
          <w:szCs w:val="28"/>
        </w:rPr>
      </w:pPr>
      <w:r w:rsidRPr="00700CC1">
        <w:rPr>
          <w:rStyle w:val="Heading2Char"/>
          <w:b/>
          <w:bCs/>
          <w:color w:val="000000" w:themeColor="text1"/>
          <w:sz w:val="28"/>
          <w:szCs w:val="28"/>
        </w:rPr>
        <w:t>Pledge of Allegiance</w:t>
      </w:r>
      <w:r w:rsidR="007C72CD" w:rsidRPr="00700CC1">
        <w:rPr>
          <w:rStyle w:val="Heading2Char"/>
          <w:b/>
          <w:bCs/>
          <w:color w:val="000000" w:themeColor="text1"/>
          <w:sz w:val="28"/>
          <w:szCs w:val="28"/>
        </w:rPr>
        <w:t xml:space="preserve"> </w:t>
      </w:r>
      <w:r w:rsidR="003B45AB" w:rsidRPr="00700CC1">
        <w:rPr>
          <w:rStyle w:val="Heading2Char"/>
          <w:b/>
          <w:bCs/>
          <w:color w:val="000000" w:themeColor="text1"/>
          <w:sz w:val="28"/>
          <w:szCs w:val="28"/>
        </w:rPr>
        <w:t xml:space="preserve">&amp; </w:t>
      </w:r>
      <w:r w:rsidR="0039236B" w:rsidRPr="00700CC1">
        <w:rPr>
          <w:rStyle w:val="Heading2Char"/>
          <w:b/>
          <w:bCs/>
          <w:color w:val="000000" w:themeColor="text1"/>
          <w:sz w:val="28"/>
          <w:szCs w:val="28"/>
        </w:rPr>
        <w:t>Pin Check</w:t>
      </w:r>
    </w:p>
    <w:p w14:paraId="55B4758D" w14:textId="5927BA28" w:rsidR="00FF2208" w:rsidRPr="00700CC1" w:rsidRDefault="0039236B">
      <w:pPr>
        <w:rPr>
          <w:rStyle w:val="Heading2Char"/>
          <w:b/>
          <w:bCs/>
          <w:color w:val="000000" w:themeColor="text1"/>
          <w:sz w:val="28"/>
          <w:szCs w:val="28"/>
        </w:rPr>
      </w:pPr>
      <w:r w:rsidRPr="00700CC1">
        <w:rPr>
          <w:rStyle w:val="Heading2Char"/>
          <w:b/>
          <w:bCs/>
          <w:color w:val="000000" w:themeColor="text1"/>
          <w:sz w:val="28"/>
          <w:szCs w:val="28"/>
        </w:rPr>
        <w:t>Birthdays and Anniversaries – H</w:t>
      </w:r>
      <w:r w:rsidR="0001156D" w:rsidRPr="00700CC1">
        <w:rPr>
          <w:rStyle w:val="Heading2Char"/>
          <w:b/>
          <w:bCs/>
          <w:color w:val="000000" w:themeColor="text1"/>
          <w:sz w:val="28"/>
          <w:szCs w:val="28"/>
        </w:rPr>
        <w:t>appy</w:t>
      </w:r>
      <w:r w:rsidRPr="00700CC1">
        <w:rPr>
          <w:rStyle w:val="Heading2Char"/>
          <w:b/>
          <w:bCs/>
          <w:color w:val="000000" w:themeColor="text1"/>
          <w:sz w:val="28"/>
          <w:szCs w:val="28"/>
        </w:rPr>
        <w:t xml:space="preserve"> Dollars</w:t>
      </w:r>
    </w:p>
    <w:p w14:paraId="4B601374" w14:textId="73C12B00" w:rsidR="008D0B38" w:rsidRDefault="008D0B38">
      <w:pPr>
        <w:rPr>
          <w:rStyle w:val="Heading2Char"/>
          <w:b/>
          <w:bCs/>
          <w:color w:val="000000" w:themeColor="text1"/>
          <w:sz w:val="28"/>
          <w:szCs w:val="28"/>
        </w:rPr>
      </w:pPr>
      <w:r w:rsidRPr="00700CC1">
        <w:rPr>
          <w:rStyle w:val="Heading2Char"/>
          <w:b/>
          <w:bCs/>
          <w:color w:val="000000" w:themeColor="text1"/>
          <w:sz w:val="28"/>
          <w:szCs w:val="28"/>
        </w:rPr>
        <w:t>Old Business</w:t>
      </w:r>
    </w:p>
    <w:p w14:paraId="3AE1458F" w14:textId="30356A3D" w:rsidR="00500837" w:rsidRPr="00700CC1" w:rsidRDefault="00500837">
      <w:pPr>
        <w:rPr>
          <w:rStyle w:val="Heading2Char"/>
          <w:b/>
          <w:bCs/>
          <w:color w:val="000000" w:themeColor="text1"/>
          <w:sz w:val="28"/>
          <w:szCs w:val="28"/>
        </w:rPr>
      </w:pPr>
      <w:r>
        <w:rPr>
          <w:rStyle w:val="Heading2Char"/>
          <w:b/>
          <w:bCs/>
          <w:color w:val="000000" w:themeColor="text1"/>
          <w:sz w:val="28"/>
          <w:szCs w:val="28"/>
        </w:rPr>
        <w:t xml:space="preserve">Grant </w:t>
      </w:r>
      <w:r w:rsidR="00B670FB">
        <w:rPr>
          <w:rStyle w:val="Heading2Char"/>
          <w:b/>
          <w:bCs/>
          <w:color w:val="000000" w:themeColor="text1"/>
          <w:sz w:val="28"/>
          <w:szCs w:val="28"/>
        </w:rPr>
        <w:t>R</w:t>
      </w:r>
      <w:r w:rsidR="00FA6708">
        <w:rPr>
          <w:rStyle w:val="Heading2Char"/>
          <w:b/>
          <w:bCs/>
          <w:color w:val="000000" w:themeColor="text1"/>
          <w:sz w:val="28"/>
          <w:szCs w:val="28"/>
        </w:rPr>
        <w:t xml:space="preserve">ecipient </w:t>
      </w:r>
      <w:r w:rsidR="00F70586">
        <w:rPr>
          <w:rStyle w:val="Heading2Char"/>
          <w:b/>
          <w:bCs/>
          <w:color w:val="000000" w:themeColor="text1"/>
          <w:sz w:val="28"/>
          <w:szCs w:val="28"/>
        </w:rPr>
        <w:t>Recog</w:t>
      </w:r>
      <w:r w:rsidR="00B670FB">
        <w:rPr>
          <w:rStyle w:val="Heading2Char"/>
          <w:b/>
          <w:bCs/>
          <w:color w:val="000000" w:themeColor="text1"/>
          <w:sz w:val="28"/>
          <w:szCs w:val="28"/>
        </w:rPr>
        <w:t xml:space="preserve">nition </w:t>
      </w:r>
      <w:r w:rsidR="00FA6708">
        <w:rPr>
          <w:rStyle w:val="Heading2Char"/>
          <w:b/>
          <w:bCs/>
          <w:color w:val="000000" w:themeColor="text1"/>
          <w:sz w:val="28"/>
          <w:szCs w:val="28"/>
        </w:rPr>
        <w:t>Presentation - Margaret</w:t>
      </w:r>
    </w:p>
    <w:p w14:paraId="1012B3A3" w14:textId="4C8B890D" w:rsidR="00B00067" w:rsidRPr="00700CC1" w:rsidRDefault="00B00067">
      <w:pPr>
        <w:rPr>
          <w:rStyle w:val="Heading2Char"/>
          <w:b/>
          <w:bCs/>
          <w:color w:val="000000" w:themeColor="text1"/>
          <w:sz w:val="28"/>
          <w:szCs w:val="28"/>
        </w:rPr>
      </w:pPr>
      <w:r w:rsidRPr="00700CC1">
        <w:rPr>
          <w:rStyle w:val="Heading2Char"/>
          <w:b/>
          <w:bCs/>
          <w:color w:val="000000" w:themeColor="text1"/>
          <w:sz w:val="28"/>
          <w:szCs w:val="28"/>
        </w:rPr>
        <w:t xml:space="preserve">Scholarship </w:t>
      </w:r>
      <w:r w:rsidR="0007687D" w:rsidRPr="00700CC1">
        <w:rPr>
          <w:rStyle w:val="Heading2Char"/>
          <w:b/>
          <w:bCs/>
          <w:color w:val="000000" w:themeColor="text1"/>
          <w:sz w:val="28"/>
          <w:szCs w:val="28"/>
        </w:rPr>
        <w:t xml:space="preserve">Update </w:t>
      </w:r>
      <w:r w:rsidR="00002170" w:rsidRPr="00700CC1">
        <w:rPr>
          <w:rStyle w:val="Heading2Char"/>
          <w:b/>
          <w:bCs/>
          <w:color w:val="000000" w:themeColor="text1"/>
          <w:sz w:val="28"/>
          <w:szCs w:val="28"/>
        </w:rPr>
        <w:t xml:space="preserve">– </w:t>
      </w:r>
      <w:r w:rsidR="0007687D" w:rsidRPr="00700CC1">
        <w:rPr>
          <w:rStyle w:val="Heading2Char"/>
          <w:b/>
          <w:bCs/>
          <w:color w:val="000000" w:themeColor="text1"/>
          <w:sz w:val="28"/>
          <w:szCs w:val="28"/>
        </w:rPr>
        <w:t>Donna</w:t>
      </w:r>
    </w:p>
    <w:p w14:paraId="4E18DB67" w14:textId="6B56A3AF" w:rsidR="00500837" w:rsidRDefault="00002170" w:rsidP="007B699F">
      <w:pPr>
        <w:rPr>
          <w:rStyle w:val="Heading2Char"/>
          <w:b/>
          <w:bCs/>
          <w:color w:val="000000" w:themeColor="text1"/>
          <w:sz w:val="28"/>
          <w:szCs w:val="28"/>
        </w:rPr>
      </w:pPr>
      <w:r w:rsidRPr="00700CC1">
        <w:rPr>
          <w:rStyle w:val="Heading2Char"/>
          <w:b/>
          <w:bCs/>
          <w:color w:val="000000" w:themeColor="text1"/>
          <w:sz w:val="28"/>
          <w:szCs w:val="28"/>
        </w:rPr>
        <w:t xml:space="preserve">RYLA </w:t>
      </w:r>
      <w:r w:rsidR="005F35CC" w:rsidRPr="00700CC1">
        <w:rPr>
          <w:rStyle w:val="Heading2Char"/>
          <w:b/>
          <w:bCs/>
          <w:color w:val="000000" w:themeColor="text1"/>
          <w:sz w:val="28"/>
          <w:szCs w:val="28"/>
        </w:rPr>
        <w:t xml:space="preserve">and Student Exchange </w:t>
      </w:r>
      <w:r w:rsidR="000B7893" w:rsidRPr="00700CC1">
        <w:rPr>
          <w:rStyle w:val="Heading2Char"/>
          <w:b/>
          <w:bCs/>
          <w:color w:val="000000" w:themeColor="text1"/>
          <w:sz w:val="28"/>
          <w:szCs w:val="28"/>
        </w:rPr>
        <w:t>–</w:t>
      </w:r>
      <w:r w:rsidRPr="00700CC1">
        <w:rPr>
          <w:rStyle w:val="Heading2Char"/>
          <w:b/>
          <w:bCs/>
          <w:color w:val="000000" w:themeColor="text1"/>
          <w:sz w:val="28"/>
          <w:szCs w:val="28"/>
        </w:rPr>
        <w:t xml:space="preserve"> Donna</w:t>
      </w:r>
    </w:p>
    <w:p w14:paraId="698BD2DE" w14:textId="550C25F4" w:rsidR="00B02AB4" w:rsidRPr="003E4E93" w:rsidRDefault="001E0794" w:rsidP="007B699F">
      <w:pPr>
        <w:rPr>
          <w:rStyle w:val="Heading2Char"/>
          <w:b/>
          <w:bCs/>
          <w:color w:val="00B0F0"/>
          <w:sz w:val="32"/>
          <w:szCs w:val="32"/>
          <w:u w:val="single"/>
        </w:rPr>
      </w:pPr>
      <w:r w:rsidRPr="003E4E93">
        <w:rPr>
          <w:rStyle w:val="Heading2Char"/>
          <w:b/>
          <w:bCs/>
          <w:color w:val="00B0F0"/>
          <w:sz w:val="32"/>
          <w:szCs w:val="32"/>
          <w:u w:val="single"/>
        </w:rPr>
        <w:t>SPEAKERS FROM MENDOCINO FILM FESTIVAL MAY 30 – JUNE</w:t>
      </w:r>
      <w:r w:rsidR="004642D3" w:rsidRPr="003E4E93">
        <w:rPr>
          <w:rStyle w:val="Heading2Char"/>
          <w:b/>
          <w:bCs/>
          <w:color w:val="00B0F0"/>
          <w:sz w:val="32"/>
          <w:szCs w:val="32"/>
          <w:u w:val="single"/>
        </w:rPr>
        <w:t xml:space="preserve"> 2</w:t>
      </w:r>
    </w:p>
    <w:p w14:paraId="73059058" w14:textId="30E45C20" w:rsidR="001E0794" w:rsidRPr="00700CC1" w:rsidRDefault="00B02AB4" w:rsidP="003E4E93">
      <w:pPr>
        <w:ind w:left="720"/>
        <w:rPr>
          <w:rStyle w:val="Heading2Char"/>
          <w:b/>
          <w:bCs/>
          <w:color w:val="00B0F0"/>
          <w:sz w:val="28"/>
          <w:szCs w:val="28"/>
          <w:u w:val="single"/>
        </w:rPr>
      </w:pPr>
      <w:r w:rsidRPr="00700CC1">
        <w:rPr>
          <w:rStyle w:val="Heading2Char"/>
          <w:b/>
          <w:bCs/>
          <w:color w:val="00B0F0"/>
          <w:sz w:val="28"/>
          <w:szCs w:val="28"/>
          <w:u w:val="single"/>
        </w:rPr>
        <w:t>Introduction</w:t>
      </w:r>
      <w:r w:rsidR="00AF2E69" w:rsidRPr="00700CC1">
        <w:rPr>
          <w:rStyle w:val="Heading2Char"/>
          <w:b/>
          <w:bCs/>
          <w:color w:val="00B0F0"/>
          <w:sz w:val="28"/>
          <w:szCs w:val="28"/>
          <w:u w:val="single"/>
        </w:rPr>
        <w:t xml:space="preserve"> – Jeffry R. Stubbs – Past President</w:t>
      </w:r>
      <w:r w:rsidR="001E0794" w:rsidRPr="00700CC1">
        <w:rPr>
          <w:rStyle w:val="Heading2Char"/>
          <w:b/>
          <w:bCs/>
          <w:color w:val="00B0F0"/>
          <w:sz w:val="28"/>
          <w:szCs w:val="28"/>
          <w:u w:val="single"/>
        </w:rPr>
        <w:t xml:space="preserve"> </w:t>
      </w:r>
    </w:p>
    <w:p w14:paraId="32B3EADB" w14:textId="5CE57D6D" w:rsidR="0029785E" w:rsidRPr="00700CC1" w:rsidRDefault="0029785E" w:rsidP="003E4E93">
      <w:pPr>
        <w:ind w:left="720"/>
        <w:rPr>
          <w:rStyle w:val="Heading2Char"/>
          <w:b/>
          <w:bCs/>
          <w:color w:val="00B0F0"/>
          <w:sz w:val="28"/>
          <w:szCs w:val="28"/>
          <w:u w:val="single"/>
        </w:rPr>
      </w:pPr>
      <w:r w:rsidRPr="00700CC1">
        <w:rPr>
          <w:rStyle w:val="Heading2Char"/>
          <w:b/>
          <w:bCs/>
          <w:color w:val="00B0F0"/>
          <w:sz w:val="28"/>
          <w:szCs w:val="28"/>
          <w:u w:val="single"/>
        </w:rPr>
        <w:t>Angela Matano</w:t>
      </w:r>
      <w:r w:rsidR="006D1036" w:rsidRPr="00700CC1">
        <w:rPr>
          <w:rStyle w:val="Heading2Char"/>
          <w:b/>
          <w:bCs/>
          <w:color w:val="00B0F0"/>
          <w:sz w:val="28"/>
          <w:szCs w:val="28"/>
          <w:u w:val="single"/>
        </w:rPr>
        <w:t xml:space="preserve"> – Executive Director</w:t>
      </w:r>
    </w:p>
    <w:p w14:paraId="4C65071F" w14:textId="64E23CB5" w:rsidR="0029785E" w:rsidRPr="00700CC1" w:rsidRDefault="0029785E" w:rsidP="003E4E93">
      <w:pPr>
        <w:ind w:left="720"/>
        <w:rPr>
          <w:rStyle w:val="Heading2Char"/>
          <w:b/>
          <w:bCs/>
          <w:color w:val="00B0F0"/>
          <w:sz w:val="28"/>
          <w:szCs w:val="28"/>
          <w:u w:val="single"/>
        </w:rPr>
      </w:pPr>
      <w:r w:rsidRPr="00700CC1">
        <w:rPr>
          <w:rStyle w:val="Heading2Char"/>
          <w:b/>
          <w:bCs/>
          <w:color w:val="00B0F0"/>
          <w:sz w:val="28"/>
          <w:szCs w:val="28"/>
          <w:u w:val="single"/>
        </w:rPr>
        <w:t xml:space="preserve">Jill Eldridge </w:t>
      </w:r>
      <w:r w:rsidR="002A06D6" w:rsidRPr="00700CC1">
        <w:rPr>
          <w:rStyle w:val="Heading2Char"/>
          <w:b/>
          <w:bCs/>
          <w:color w:val="00B0F0"/>
          <w:sz w:val="28"/>
          <w:szCs w:val="28"/>
          <w:u w:val="single"/>
        </w:rPr>
        <w:t>–</w:t>
      </w:r>
      <w:r w:rsidR="006D1036" w:rsidRPr="00700CC1">
        <w:rPr>
          <w:rStyle w:val="Heading2Char"/>
          <w:b/>
          <w:bCs/>
          <w:color w:val="00B0F0"/>
          <w:sz w:val="28"/>
          <w:szCs w:val="28"/>
          <w:u w:val="single"/>
        </w:rPr>
        <w:t xml:space="preserve"> Development</w:t>
      </w:r>
      <w:r w:rsidR="002A06D6" w:rsidRPr="00700CC1">
        <w:rPr>
          <w:rStyle w:val="Heading2Char"/>
          <w:b/>
          <w:bCs/>
          <w:color w:val="00B0F0"/>
          <w:sz w:val="28"/>
          <w:szCs w:val="28"/>
          <w:u w:val="single"/>
        </w:rPr>
        <w:t xml:space="preserve"> and Sponsorship Directo</w:t>
      </w:r>
      <w:r w:rsidR="00B02AB4" w:rsidRPr="00700CC1">
        <w:rPr>
          <w:rStyle w:val="Heading2Char"/>
          <w:b/>
          <w:bCs/>
          <w:color w:val="00B0F0"/>
          <w:sz w:val="28"/>
          <w:szCs w:val="28"/>
          <w:u w:val="single"/>
        </w:rPr>
        <w:t>r</w:t>
      </w:r>
    </w:p>
    <w:p w14:paraId="1CFD1F24" w14:textId="77777777" w:rsidR="009F368C" w:rsidRDefault="009615E9">
      <w:pPr>
        <w:rPr>
          <w:rStyle w:val="Heading2Char"/>
          <w:b/>
          <w:bCs/>
          <w:color w:val="000000" w:themeColor="text1"/>
          <w:sz w:val="28"/>
          <w:szCs w:val="28"/>
        </w:rPr>
      </w:pPr>
      <w:r w:rsidRPr="00700CC1">
        <w:rPr>
          <w:rStyle w:val="Heading2Char"/>
          <w:b/>
          <w:bCs/>
          <w:color w:val="000000" w:themeColor="text1"/>
          <w:sz w:val="28"/>
          <w:szCs w:val="28"/>
        </w:rPr>
        <w:t>New Business</w:t>
      </w:r>
    </w:p>
    <w:p w14:paraId="3473BF52" w14:textId="77777777" w:rsidR="00BF1E3F" w:rsidRPr="00700CC1" w:rsidRDefault="00BF1E3F" w:rsidP="00237247">
      <w:pPr>
        <w:rPr>
          <w:rStyle w:val="Heading2Char"/>
          <w:b/>
          <w:bCs/>
          <w:color w:val="000000" w:themeColor="text1"/>
          <w:sz w:val="28"/>
          <w:szCs w:val="28"/>
        </w:rPr>
      </w:pPr>
      <w:r w:rsidRPr="00700CC1">
        <w:rPr>
          <w:rStyle w:val="Heading2Char"/>
          <w:b/>
          <w:bCs/>
          <w:color w:val="000000" w:themeColor="text1"/>
          <w:sz w:val="28"/>
          <w:szCs w:val="28"/>
        </w:rPr>
        <w:t>Discussion and Assignments for 2024 Dining Raffle</w:t>
      </w:r>
    </w:p>
    <w:p w14:paraId="0D79E876" w14:textId="77777777" w:rsidR="001510AF" w:rsidRPr="00700CC1" w:rsidRDefault="001510AF" w:rsidP="00237247">
      <w:pPr>
        <w:rPr>
          <w:rStyle w:val="Heading2Char"/>
          <w:b/>
          <w:bCs/>
          <w:color w:val="000000" w:themeColor="text1"/>
          <w:sz w:val="28"/>
          <w:szCs w:val="28"/>
        </w:rPr>
      </w:pPr>
      <w:r w:rsidRPr="00700CC1">
        <w:rPr>
          <w:rStyle w:val="Heading2Char"/>
          <w:b/>
          <w:bCs/>
          <w:color w:val="000000" w:themeColor="text1"/>
          <w:sz w:val="28"/>
          <w:szCs w:val="28"/>
        </w:rPr>
        <w:t>Dedication for Jerry in Park – Ray and Margaret</w:t>
      </w:r>
    </w:p>
    <w:p w14:paraId="3A1E38BF" w14:textId="75D25F51" w:rsidR="00BF1E3F" w:rsidRPr="00700CC1" w:rsidRDefault="008954DC">
      <w:pPr>
        <w:rPr>
          <w:rStyle w:val="Heading2Char"/>
          <w:b/>
          <w:bCs/>
          <w:color w:val="000000" w:themeColor="text1"/>
          <w:sz w:val="28"/>
          <w:szCs w:val="28"/>
        </w:rPr>
      </w:pPr>
      <w:r w:rsidRPr="00700CC1">
        <w:rPr>
          <w:rStyle w:val="Heading2Char"/>
          <w:b/>
          <w:bCs/>
          <w:color w:val="000000" w:themeColor="text1"/>
          <w:sz w:val="28"/>
          <w:szCs w:val="28"/>
        </w:rPr>
        <w:t>District Conference Attendance - Toby</w:t>
      </w:r>
    </w:p>
    <w:p w14:paraId="717F9831" w14:textId="06AB6FFB" w:rsidR="009F368C" w:rsidRPr="00700CC1" w:rsidRDefault="009F368C">
      <w:pPr>
        <w:rPr>
          <w:rStyle w:val="Heading2Char"/>
          <w:b/>
          <w:bCs/>
          <w:color w:val="000000" w:themeColor="text1"/>
          <w:sz w:val="28"/>
          <w:szCs w:val="28"/>
        </w:rPr>
      </w:pPr>
      <w:r w:rsidRPr="00700CC1">
        <w:rPr>
          <w:rStyle w:val="Heading2Char"/>
          <w:b/>
          <w:bCs/>
          <w:color w:val="000000" w:themeColor="text1"/>
          <w:sz w:val="28"/>
          <w:szCs w:val="28"/>
        </w:rPr>
        <w:t>Board Retreat and Club BBQ - Jeff</w:t>
      </w:r>
    </w:p>
    <w:p w14:paraId="5127AC21" w14:textId="69656279" w:rsidR="00B40F5D" w:rsidRPr="00700CC1" w:rsidRDefault="00B40F5D">
      <w:pPr>
        <w:rPr>
          <w:rStyle w:val="Heading2Char"/>
          <w:b/>
          <w:bCs/>
          <w:color w:val="000000" w:themeColor="text1"/>
          <w:sz w:val="28"/>
          <w:szCs w:val="28"/>
        </w:rPr>
      </w:pPr>
      <w:r w:rsidRPr="00700CC1">
        <w:rPr>
          <w:rStyle w:val="Heading2Char"/>
          <w:b/>
          <w:bCs/>
          <w:color w:val="000000" w:themeColor="text1"/>
          <w:sz w:val="28"/>
          <w:szCs w:val="28"/>
        </w:rPr>
        <w:t>Club Chairs 2024-2</w:t>
      </w:r>
      <w:r w:rsidR="00710EED" w:rsidRPr="00700CC1">
        <w:rPr>
          <w:rStyle w:val="Heading2Char"/>
          <w:b/>
          <w:bCs/>
          <w:color w:val="000000" w:themeColor="text1"/>
          <w:sz w:val="28"/>
          <w:szCs w:val="28"/>
        </w:rPr>
        <w:t>025 - Margaret</w:t>
      </w:r>
    </w:p>
    <w:p w14:paraId="2DF6EA35" w14:textId="1A493496" w:rsidR="009231A3" w:rsidRPr="00700CC1" w:rsidRDefault="0021127D">
      <w:pPr>
        <w:rPr>
          <w:rStyle w:val="Heading2Char"/>
          <w:b/>
          <w:bCs/>
          <w:color w:val="000000" w:themeColor="text1"/>
          <w:sz w:val="28"/>
          <w:szCs w:val="28"/>
        </w:rPr>
      </w:pPr>
      <w:r w:rsidRPr="00700CC1">
        <w:rPr>
          <w:rStyle w:val="Heading2Char"/>
          <w:b/>
          <w:bCs/>
          <w:color w:val="000000" w:themeColor="text1"/>
          <w:sz w:val="28"/>
          <w:szCs w:val="28"/>
        </w:rPr>
        <w:t>Ideas for Fun</w:t>
      </w:r>
      <w:r w:rsidR="00C95FF3" w:rsidRPr="00700CC1">
        <w:rPr>
          <w:rStyle w:val="Heading2Char"/>
          <w:b/>
          <w:bCs/>
          <w:color w:val="000000" w:themeColor="text1"/>
          <w:sz w:val="28"/>
          <w:szCs w:val="28"/>
        </w:rPr>
        <w:t>(d)</w:t>
      </w:r>
      <w:r w:rsidRPr="00700CC1">
        <w:rPr>
          <w:rStyle w:val="Heading2Char"/>
          <w:b/>
          <w:bCs/>
          <w:color w:val="000000" w:themeColor="text1"/>
          <w:sz w:val="28"/>
          <w:szCs w:val="28"/>
        </w:rPr>
        <w:t xml:space="preserve"> Raisers rest of </w:t>
      </w:r>
      <w:r w:rsidR="005E48AE" w:rsidRPr="00700CC1">
        <w:rPr>
          <w:rStyle w:val="Heading2Char"/>
          <w:b/>
          <w:bCs/>
          <w:color w:val="000000" w:themeColor="text1"/>
          <w:sz w:val="28"/>
          <w:szCs w:val="28"/>
        </w:rPr>
        <w:t>2024</w:t>
      </w:r>
    </w:p>
    <w:p w14:paraId="1F8142DF" w14:textId="433F305A" w:rsidR="009615E9" w:rsidRPr="00700CC1" w:rsidRDefault="009615E9">
      <w:pPr>
        <w:rPr>
          <w:rStyle w:val="Heading2Char"/>
          <w:b/>
          <w:bCs/>
          <w:color w:val="000000" w:themeColor="text1"/>
          <w:sz w:val="28"/>
          <w:szCs w:val="28"/>
        </w:rPr>
      </w:pPr>
      <w:r w:rsidRPr="00700CC1">
        <w:rPr>
          <w:rStyle w:val="Heading2Char"/>
          <w:b/>
          <w:bCs/>
          <w:color w:val="000000" w:themeColor="text1"/>
          <w:sz w:val="28"/>
          <w:szCs w:val="28"/>
        </w:rPr>
        <w:t>Drawing</w:t>
      </w:r>
    </w:p>
    <w:p w14:paraId="1D753F1C" w14:textId="2D9F991B" w:rsidR="009615E9" w:rsidRPr="00693673" w:rsidRDefault="009615E9">
      <w:pPr>
        <w:rPr>
          <w:rStyle w:val="Heading2Char"/>
          <w:b/>
          <w:bCs/>
          <w:color w:val="000000" w:themeColor="text1"/>
          <w:sz w:val="36"/>
          <w:szCs w:val="36"/>
        </w:rPr>
      </w:pPr>
      <w:r w:rsidRPr="00700CC1">
        <w:rPr>
          <w:rStyle w:val="Heading2Char"/>
          <w:b/>
          <w:bCs/>
          <w:color w:val="000000" w:themeColor="text1"/>
          <w:sz w:val="28"/>
          <w:szCs w:val="28"/>
        </w:rPr>
        <w:t>Close</w:t>
      </w:r>
      <w:r w:rsidR="00693673" w:rsidRPr="00700CC1">
        <w:rPr>
          <w:rStyle w:val="Heading2Char"/>
          <w:b/>
          <w:bCs/>
          <w:color w:val="000000" w:themeColor="text1"/>
          <w:sz w:val="28"/>
          <w:szCs w:val="28"/>
        </w:rPr>
        <w:t xml:space="preserve"> of Meeting</w:t>
      </w:r>
      <w:r w:rsidR="00693673">
        <w:rPr>
          <w:rStyle w:val="Heading2Char"/>
          <w:b/>
          <w:bCs/>
          <w:color w:val="000000" w:themeColor="text1"/>
          <w:sz w:val="36"/>
          <w:szCs w:val="36"/>
        </w:rPr>
        <w:t xml:space="preserve"> </w:t>
      </w:r>
    </w:p>
    <w:p w14:paraId="32D993B6" w14:textId="77777777" w:rsidR="0039236B" w:rsidRPr="00693673" w:rsidRDefault="0039236B">
      <w:pPr>
        <w:rPr>
          <w:rStyle w:val="Heading2Char"/>
          <w:b/>
          <w:bCs/>
          <w:color w:val="000000" w:themeColor="text1"/>
          <w:sz w:val="36"/>
          <w:szCs w:val="36"/>
        </w:rPr>
      </w:pPr>
    </w:p>
    <w:p w14:paraId="63762D22" w14:textId="77777777" w:rsidR="00016639" w:rsidRPr="00693673" w:rsidRDefault="00016639">
      <w:pPr>
        <w:rPr>
          <w:rFonts w:asciiTheme="majorHAnsi" w:eastAsiaTheme="majorEastAsia" w:hAnsiTheme="majorHAnsi" w:cstheme="majorBidi"/>
          <w:b/>
          <w:bCs/>
          <w:color w:val="000000" w:themeColor="text1"/>
          <w:sz w:val="36"/>
          <w:szCs w:val="36"/>
        </w:rPr>
      </w:pPr>
    </w:p>
    <w:sectPr w:rsidR="00016639" w:rsidRPr="00693673">
      <w:footerReference w:type="default" r:id="rId6"/>
      <w:pgSz w:w="12240" w:h="15840" w:code="1"/>
      <w:pgMar w:top="720" w:right="720" w:bottom="720" w:left="720" w:header="432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8E912" w14:textId="77777777" w:rsidR="008A715F" w:rsidRDefault="008A715F">
      <w:pPr>
        <w:spacing w:after="0" w:line="240" w:lineRule="auto"/>
      </w:pPr>
      <w:r>
        <w:separator/>
      </w:r>
    </w:p>
  </w:endnote>
  <w:endnote w:type="continuationSeparator" w:id="0">
    <w:p w14:paraId="46FFF73A" w14:textId="77777777" w:rsidR="008A715F" w:rsidRDefault="008A715F">
      <w:pPr>
        <w:spacing w:after="0" w:line="240" w:lineRule="auto"/>
      </w:pPr>
      <w:r>
        <w:continuationSeparator/>
      </w:r>
    </w:p>
  </w:endnote>
  <w:endnote w:type="continuationNotice" w:id="1">
    <w:p w14:paraId="269364A7" w14:textId="77777777" w:rsidR="008A715F" w:rsidRDefault="008A71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ZShuTi">
    <w:altName w:val="方正舒体"/>
    <w:panose1 w:val="020B0604020202020204"/>
    <w:charset w:val="86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73966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15755E" w14:textId="77777777" w:rsidR="006C0EAE" w:rsidRDefault="006E3F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58BA9" w14:textId="77777777" w:rsidR="008A715F" w:rsidRDefault="008A715F">
      <w:pPr>
        <w:spacing w:after="0" w:line="240" w:lineRule="auto"/>
      </w:pPr>
      <w:r>
        <w:separator/>
      </w:r>
    </w:p>
  </w:footnote>
  <w:footnote w:type="continuationSeparator" w:id="0">
    <w:p w14:paraId="73FBB30A" w14:textId="77777777" w:rsidR="008A715F" w:rsidRDefault="008A715F">
      <w:pPr>
        <w:spacing w:after="0" w:line="240" w:lineRule="auto"/>
      </w:pPr>
      <w:r>
        <w:continuationSeparator/>
      </w:r>
    </w:p>
  </w:footnote>
  <w:footnote w:type="continuationNotice" w:id="1">
    <w:p w14:paraId="06429ACE" w14:textId="77777777" w:rsidR="008A715F" w:rsidRDefault="008A715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D8A"/>
    <w:rsid w:val="00002170"/>
    <w:rsid w:val="00005FCA"/>
    <w:rsid w:val="0001156D"/>
    <w:rsid w:val="00016639"/>
    <w:rsid w:val="00033290"/>
    <w:rsid w:val="000357C8"/>
    <w:rsid w:val="00035BB0"/>
    <w:rsid w:val="00054691"/>
    <w:rsid w:val="000563B4"/>
    <w:rsid w:val="0006253F"/>
    <w:rsid w:val="0007687D"/>
    <w:rsid w:val="0008564A"/>
    <w:rsid w:val="000A0D9F"/>
    <w:rsid w:val="000B7893"/>
    <w:rsid w:val="000D0DD7"/>
    <w:rsid w:val="000E172E"/>
    <w:rsid w:val="000E188A"/>
    <w:rsid w:val="000E622C"/>
    <w:rsid w:val="000F0A9C"/>
    <w:rsid w:val="001510AF"/>
    <w:rsid w:val="001556FC"/>
    <w:rsid w:val="00162B43"/>
    <w:rsid w:val="00170EA6"/>
    <w:rsid w:val="00187982"/>
    <w:rsid w:val="001E0794"/>
    <w:rsid w:val="001E4EBA"/>
    <w:rsid w:val="0021127D"/>
    <w:rsid w:val="00231EEC"/>
    <w:rsid w:val="002457D2"/>
    <w:rsid w:val="00261D8A"/>
    <w:rsid w:val="00266224"/>
    <w:rsid w:val="00292E4F"/>
    <w:rsid w:val="00294FFC"/>
    <w:rsid w:val="0029785E"/>
    <w:rsid w:val="002A06D6"/>
    <w:rsid w:val="002B0B98"/>
    <w:rsid w:val="003026C0"/>
    <w:rsid w:val="00312919"/>
    <w:rsid w:val="0031550E"/>
    <w:rsid w:val="00320FBB"/>
    <w:rsid w:val="00335FEB"/>
    <w:rsid w:val="0035587C"/>
    <w:rsid w:val="003564D2"/>
    <w:rsid w:val="00377DF8"/>
    <w:rsid w:val="0039236B"/>
    <w:rsid w:val="00393FC2"/>
    <w:rsid w:val="00394050"/>
    <w:rsid w:val="003B45AB"/>
    <w:rsid w:val="003B46CB"/>
    <w:rsid w:val="003C72D6"/>
    <w:rsid w:val="003D6DB3"/>
    <w:rsid w:val="003E4E93"/>
    <w:rsid w:val="0042144F"/>
    <w:rsid w:val="004642D3"/>
    <w:rsid w:val="004B2C02"/>
    <w:rsid w:val="004C4755"/>
    <w:rsid w:val="004C6DA3"/>
    <w:rsid w:val="004D11CC"/>
    <w:rsid w:val="00500837"/>
    <w:rsid w:val="00512450"/>
    <w:rsid w:val="00541F55"/>
    <w:rsid w:val="0054655A"/>
    <w:rsid w:val="0058767C"/>
    <w:rsid w:val="005C1A14"/>
    <w:rsid w:val="005C3B94"/>
    <w:rsid w:val="005D2A8B"/>
    <w:rsid w:val="005D5330"/>
    <w:rsid w:val="005E48AE"/>
    <w:rsid w:val="005F35CC"/>
    <w:rsid w:val="006127C6"/>
    <w:rsid w:val="00630E1D"/>
    <w:rsid w:val="00644601"/>
    <w:rsid w:val="0067378C"/>
    <w:rsid w:val="00677A6C"/>
    <w:rsid w:val="0069007B"/>
    <w:rsid w:val="00693673"/>
    <w:rsid w:val="006C0EAE"/>
    <w:rsid w:val="006D1036"/>
    <w:rsid w:val="006D1152"/>
    <w:rsid w:val="006F1CF7"/>
    <w:rsid w:val="00700CC1"/>
    <w:rsid w:val="00710EED"/>
    <w:rsid w:val="00791319"/>
    <w:rsid w:val="0079307D"/>
    <w:rsid w:val="007B679E"/>
    <w:rsid w:val="007B699F"/>
    <w:rsid w:val="007C6401"/>
    <w:rsid w:val="007C72CD"/>
    <w:rsid w:val="007D2890"/>
    <w:rsid w:val="007F4340"/>
    <w:rsid w:val="00801978"/>
    <w:rsid w:val="0089473A"/>
    <w:rsid w:val="008954DC"/>
    <w:rsid w:val="00896195"/>
    <w:rsid w:val="008A715F"/>
    <w:rsid w:val="008B1592"/>
    <w:rsid w:val="008B2402"/>
    <w:rsid w:val="008C3194"/>
    <w:rsid w:val="008D0B38"/>
    <w:rsid w:val="00907B3B"/>
    <w:rsid w:val="00912C82"/>
    <w:rsid w:val="009231A3"/>
    <w:rsid w:val="00930E23"/>
    <w:rsid w:val="009339E4"/>
    <w:rsid w:val="00954A35"/>
    <w:rsid w:val="009602C9"/>
    <w:rsid w:val="009615E9"/>
    <w:rsid w:val="0098043B"/>
    <w:rsid w:val="00986832"/>
    <w:rsid w:val="009A05B0"/>
    <w:rsid w:val="009A5A02"/>
    <w:rsid w:val="009B2A6F"/>
    <w:rsid w:val="009B33CC"/>
    <w:rsid w:val="009C69EB"/>
    <w:rsid w:val="009F368C"/>
    <w:rsid w:val="00A17AB3"/>
    <w:rsid w:val="00A41BCB"/>
    <w:rsid w:val="00A5342F"/>
    <w:rsid w:val="00A74CB2"/>
    <w:rsid w:val="00AA0DD1"/>
    <w:rsid w:val="00AA46F3"/>
    <w:rsid w:val="00AE7894"/>
    <w:rsid w:val="00AF2E69"/>
    <w:rsid w:val="00B00067"/>
    <w:rsid w:val="00B02AB4"/>
    <w:rsid w:val="00B2156C"/>
    <w:rsid w:val="00B40F5D"/>
    <w:rsid w:val="00B53ED6"/>
    <w:rsid w:val="00B670FB"/>
    <w:rsid w:val="00B74743"/>
    <w:rsid w:val="00BD5F6B"/>
    <w:rsid w:val="00BF1E3F"/>
    <w:rsid w:val="00BF60B7"/>
    <w:rsid w:val="00C04497"/>
    <w:rsid w:val="00C46FA7"/>
    <w:rsid w:val="00C8100F"/>
    <w:rsid w:val="00C83328"/>
    <w:rsid w:val="00C9260E"/>
    <w:rsid w:val="00C95FF3"/>
    <w:rsid w:val="00CB0863"/>
    <w:rsid w:val="00D4382A"/>
    <w:rsid w:val="00D5503E"/>
    <w:rsid w:val="00D932EF"/>
    <w:rsid w:val="00D969CE"/>
    <w:rsid w:val="00D97F6B"/>
    <w:rsid w:val="00DB4F3B"/>
    <w:rsid w:val="00DB4F7D"/>
    <w:rsid w:val="00DC02CF"/>
    <w:rsid w:val="00DC43CC"/>
    <w:rsid w:val="00DD24BC"/>
    <w:rsid w:val="00DE40F3"/>
    <w:rsid w:val="00DE432B"/>
    <w:rsid w:val="00E6230A"/>
    <w:rsid w:val="00E67C65"/>
    <w:rsid w:val="00E73AA0"/>
    <w:rsid w:val="00E82083"/>
    <w:rsid w:val="00E920C5"/>
    <w:rsid w:val="00EA14FE"/>
    <w:rsid w:val="00EE5429"/>
    <w:rsid w:val="00F03905"/>
    <w:rsid w:val="00F376ED"/>
    <w:rsid w:val="00F70586"/>
    <w:rsid w:val="00FA6708"/>
    <w:rsid w:val="00FB3B38"/>
    <w:rsid w:val="00FB7CC2"/>
    <w:rsid w:val="00FC2804"/>
    <w:rsid w:val="00FC2868"/>
    <w:rsid w:val="00FC52AC"/>
    <w:rsid w:val="00FE0147"/>
    <w:rsid w:val="00FE5221"/>
    <w:rsid w:val="00FF0373"/>
    <w:rsid w:val="00FF2208"/>
    <w:rsid w:val="794EC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5EE98"/>
  <w15:chartTrackingRefBased/>
  <w15:docId w15:val="{0E675F96-36B6-FB4B-B321-02D9513D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8504D" w:themeColor="accent2" w:themeShade="BF"/>
        <w:sz w:val="24"/>
        <w:szCs w:val="24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aps/>
      <w:color w:val="50345E" w:themeColor="accent1"/>
      <w:spacing w:val="12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40" w:after="160"/>
      <w:outlineLvl w:val="1"/>
    </w:pPr>
    <w:rPr>
      <w:rFonts w:asciiTheme="majorHAnsi" w:eastAsiaTheme="majorEastAsia" w:hAnsiTheme="majorHAnsi" w:cstheme="majorBidi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40"/>
      <w:contextualSpacing/>
      <w:outlineLvl w:val="2"/>
    </w:pPr>
    <w:rPr>
      <w:rFonts w:eastAsiaTheme="majorEastAsia" w:cstheme="majorBidi"/>
      <w:i/>
      <w:color w:val="776B67" w:themeColor="accent2"/>
      <w:sz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eastAsiaTheme="majorEastAsia" w:cstheme="majorBidi"/>
      <w:i/>
      <w:color w:val="776B67" w:themeColor="accent2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sz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776B67" w:themeColor="accent2"/>
      <w:sz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40"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40"/>
      <w:outlineLvl w:val="8"/>
    </w:pPr>
    <w:rPr>
      <w:rFonts w:eastAsiaTheme="majorEastAsia" w:cstheme="majorBidi"/>
      <w:i/>
      <w:iCs/>
      <w:color w:val="776B67" w:themeColor="accent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7"/>
    <w:qFormat/>
    <w:pPr>
      <w:spacing w:after="200" w:line="240" w:lineRule="auto"/>
      <w:contextualSpacing/>
    </w:pPr>
    <w:rPr>
      <w:rFonts w:asciiTheme="majorHAnsi" w:eastAsiaTheme="majorEastAsia" w:hAnsiTheme="majorHAnsi" w:cstheme="majorBidi"/>
      <w:b/>
      <w:caps/>
      <w:color w:val="50345E" w:themeColor="accent1"/>
      <w:spacing w:val="14"/>
      <w:kern w:val="28"/>
      <w:sz w:val="52"/>
      <w:szCs w:val="5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TitleChar">
    <w:name w:val="Title Char"/>
    <w:basedOn w:val="DefaultParagraphFont"/>
    <w:link w:val="Title"/>
    <w:uiPriority w:val="7"/>
    <w:rPr>
      <w:rFonts w:asciiTheme="majorHAnsi" w:eastAsiaTheme="majorEastAsia" w:hAnsiTheme="majorHAnsi" w:cstheme="majorBidi"/>
      <w:b/>
      <w:caps/>
      <w:color w:val="50345E" w:themeColor="accent1"/>
      <w:spacing w:val="14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50345E" w:themeColor="accent1"/>
      <w:spacing w:val="12"/>
      <w:sz w:val="3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sz w:val="30"/>
      <w:szCs w:val="26"/>
    </w:rPr>
  </w:style>
  <w:style w:type="paragraph" w:customStyle="1" w:styleId="SidebarTitle">
    <w:name w:val="Sidebar Title"/>
    <w:basedOn w:val="Normal"/>
    <w:uiPriority w:val="10"/>
    <w:qFormat/>
    <w:pPr>
      <w:spacing w:before="120" w:after="140" w:line="480" w:lineRule="auto"/>
      <w:contextualSpacing/>
    </w:pPr>
    <w:rPr>
      <w:rFonts w:asciiTheme="majorHAnsi" w:hAnsiTheme="majorHAnsi"/>
      <w:b/>
      <w:caps/>
      <w:color w:val="FFFFFF" w:themeColor="background1"/>
      <w:spacing w:val="12"/>
      <w:sz w:val="30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sz w:val="3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sz w:val="30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i/>
      <w:color w:val="776B67" w:themeColor="accent2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sz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i/>
      <w:iCs/>
      <w:color w:val="776B67" w:themeColor="accent2"/>
      <w:sz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i/>
      <w:iCs/>
      <w:color w:val="776B67" w:themeColor="accent2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b w:val="0"/>
      <w:i w:val="0"/>
      <w:iCs/>
      <w:color w:val="58504D" w:themeColor="accent2" w:themeShade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/>
      <w:iCs/>
      <w:color w:val="776B67" w:themeColor="accen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3B3533" w:themeColor="accent2" w:themeShade="8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  <w:color w:val="3B3533" w:themeColor="accent2" w:themeShade="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</w:pPr>
    <w:rPr>
      <w:rFonts w:asciiTheme="majorHAnsi" w:hAnsiTheme="majorHAnsi"/>
      <w:i/>
      <w:iCs/>
      <w:color w:val="50345E" w:themeColor="accent1"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rFonts w:asciiTheme="majorHAnsi" w:hAnsiTheme="majorHAnsi"/>
      <w:i/>
      <w:iCs/>
      <w:color w:val="50345E" w:themeColor="accent1"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</w:pPr>
    <w:rPr>
      <w:rFonts w:asciiTheme="majorHAnsi" w:hAnsiTheme="majorHAnsi"/>
      <w:b/>
      <w:i/>
      <w:iCs/>
      <w:color w:val="50345E" w:themeColor="accent1"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rFonts w:asciiTheme="majorHAnsi" w:hAnsiTheme="majorHAnsi"/>
      <w:b/>
      <w:i/>
      <w:iCs/>
      <w:color w:val="50345E" w:themeColor="accent1"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76B67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3B3533" w:themeColor="accent2" w:themeShade="80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color w:val="50345E" w:themeColor="accent1"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rFonts w:asciiTheme="majorHAnsi" w:hAnsiTheme="majorHAnsi"/>
      <w:b/>
      <w:i/>
      <w:iCs/>
      <w:color w:val="50345E" w:themeColor="accent1"/>
      <w:sz w:val="20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customStyle="1" w:styleId="SidebarText">
    <w:name w:val="Sidebar Text"/>
    <w:basedOn w:val="Normal"/>
    <w:uiPriority w:val="11"/>
    <w:qFormat/>
    <w:pPr>
      <w:spacing w:after="240"/>
    </w:pPr>
    <w:rPr>
      <w:color w:val="FFFFFF" w:themeColor="background1"/>
      <w:sz w:val="30"/>
    </w:rPr>
  </w:style>
  <w:style w:type="paragraph" w:styleId="BodyText3">
    <w:name w:val="Body Text 3"/>
    <w:basedOn w:val="Normal"/>
    <w:link w:val="BodyText3Char"/>
    <w:uiPriority w:val="99"/>
    <w:semiHidden/>
    <w:unhideWhenUsed/>
    <w:qFormat/>
    <w:rPr>
      <w:color w:val="FFFFFF" w:themeColor="background1"/>
      <w:sz w:val="30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color w:val="FFFFFF" w:themeColor="background1"/>
      <w:sz w:val="30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i/>
      <w:color w:val="776B67" w:themeColor="accent2"/>
      <w:sz w:val="3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690AB5B2-799C-F245-B243-CE3C84C3D9D7%7dtf16392132.dotx" TargetMode="External"/></Relationships>
</file>

<file path=word/theme/theme1.xml><?xml version="1.0" encoding="utf-8"?>
<a:theme xmlns:a="http://schemas.openxmlformats.org/drawingml/2006/main" name="Office Theme">
  <a:themeElements>
    <a:clrScheme name="Recipe">
      <a:dk1>
        <a:sysClr val="windowText" lastClr="000000"/>
      </a:dk1>
      <a:lt1>
        <a:sysClr val="window" lastClr="FFFFFF"/>
      </a:lt1>
      <a:dk2>
        <a:srgbClr val="1F2009"/>
      </a:dk2>
      <a:lt2>
        <a:srgbClr val="FFF9EF"/>
      </a:lt2>
      <a:accent1>
        <a:srgbClr val="50345E"/>
      </a:accent1>
      <a:accent2>
        <a:srgbClr val="776B67"/>
      </a:accent2>
      <a:accent3>
        <a:srgbClr val="C75F79"/>
      </a:accent3>
      <a:accent4>
        <a:srgbClr val="54B8E4"/>
      </a:accent4>
      <a:accent5>
        <a:srgbClr val="84A92F"/>
      </a:accent5>
      <a:accent6>
        <a:srgbClr val="EAA137"/>
      </a:accent6>
      <a:hlink>
        <a:srgbClr val="166A72"/>
      </a:hlink>
      <a:folHlink>
        <a:srgbClr val="605D81"/>
      </a:folHlink>
    </a:clrScheme>
    <a:fontScheme name="Trebuchet MS-Georgi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%7b690AB5B2-799C-F245-B243-CE3C84C3D9D7%7dtf16392132.dotx</Template>
  <TotalTime>0</TotalTime>
  <Pages>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wade</dc:creator>
  <cp:keywords/>
  <dc:description/>
  <cp:lastModifiedBy>russell wade</cp:lastModifiedBy>
  <cp:revision>2</cp:revision>
  <dcterms:created xsi:type="dcterms:W3CDTF">2024-05-08T21:38:00Z</dcterms:created>
  <dcterms:modified xsi:type="dcterms:W3CDTF">2024-05-08T21:38:00Z</dcterms:modified>
</cp:coreProperties>
</file>